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8ECBF" w14:textId="77777777" w:rsidR="00F4748F" w:rsidRDefault="00F4748F">
      <w:pPr>
        <w:pStyle w:val="Standard"/>
      </w:pPr>
    </w:p>
    <w:p w14:paraId="748F1348" w14:textId="77777777" w:rsidR="00F4748F" w:rsidRDefault="00000000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Legnica dn................................................</w:t>
      </w:r>
    </w:p>
    <w:p w14:paraId="2FE39E54" w14:textId="77777777" w:rsidR="00F4748F" w:rsidRDefault="00000000">
      <w:pPr>
        <w:pStyle w:val="Standard"/>
      </w:pPr>
      <w:r>
        <w:t>.....................................................................</w:t>
      </w:r>
    </w:p>
    <w:p w14:paraId="4A3DC904" w14:textId="77777777" w:rsidR="00F4748F" w:rsidRDefault="00000000">
      <w:pPr>
        <w:pStyle w:val="Standard"/>
      </w:pPr>
      <w:r>
        <w:t xml:space="preserve">               </w:t>
      </w:r>
      <w:r>
        <w:rPr>
          <w:sz w:val="20"/>
          <w:szCs w:val="20"/>
        </w:rPr>
        <w:t>imię i nazwisko/ nazwa właściciela</w:t>
      </w:r>
    </w:p>
    <w:p w14:paraId="3F5589C0" w14:textId="77777777" w:rsidR="00F4748F" w:rsidRDefault="00F4748F">
      <w:pPr>
        <w:pStyle w:val="Standard"/>
        <w:rPr>
          <w:sz w:val="20"/>
          <w:szCs w:val="20"/>
        </w:rPr>
      </w:pPr>
    </w:p>
    <w:p w14:paraId="4F9268C9" w14:textId="77777777" w:rsidR="00F4748F" w:rsidRDefault="00000000">
      <w:pPr>
        <w:pStyle w:val="Standard"/>
      </w:pPr>
      <w:r>
        <w:t>….................................................................</w:t>
      </w:r>
    </w:p>
    <w:p w14:paraId="3ECABF49" w14:textId="77777777" w:rsidR="00F4748F" w:rsidRDefault="00000000">
      <w:pPr>
        <w:pStyle w:val="Standard"/>
      </w:pPr>
      <w:r>
        <w:t xml:space="preserve">                               </w:t>
      </w:r>
      <w:r>
        <w:rPr>
          <w:sz w:val="20"/>
          <w:szCs w:val="20"/>
        </w:rPr>
        <w:t>adres</w:t>
      </w:r>
    </w:p>
    <w:p w14:paraId="03192C50" w14:textId="77777777" w:rsidR="00F4748F" w:rsidRDefault="00000000">
      <w:pPr>
        <w:pStyle w:val="Standard"/>
      </w:pPr>
      <w:r>
        <w:t>….................................................................</w:t>
      </w:r>
    </w:p>
    <w:p w14:paraId="77C5B5E7" w14:textId="77777777" w:rsidR="00F4748F" w:rsidRDefault="00F4748F">
      <w:pPr>
        <w:pStyle w:val="Standard"/>
      </w:pPr>
    </w:p>
    <w:p w14:paraId="76E04BA3" w14:textId="77777777" w:rsidR="00F4748F" w:rsidRDefault="00000000">
      <w:pPr>
        <w:pStyle w:val="Standard"/>
      </w:pPr>
      <w:r>
        <w:t>….................................................................</w:t>
      </w:r>
    </w:p>
    <w:p w14:paraId="15C2B290" w14:textId="77777777" w:rsidR="00F4748F" w:rsidRDefault="00000000">
      <w:pPr>
        <w:pStyle w:val="Standard"/>
      </w:pPr>
      <w:r>
        <w:t xml:space="preserve">                   </w:t>
      </w:r>
      <w:r>
        <w:rPr>
          <w:sz w:val="20"/>
          <w:szCs w:val="20"/>
        </w:rPr>
        <w:t xml:space="preserve"> nr PESEL / nr REGON</w:t>
      </w:r>
    </w:p>
    <w:p w14:paraId="69490C03" w14:textId="77777777" w:rsidR="00F4748F" w:rsidRDefault="00000000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8"/>
          <w:szCs w:val="28"/>
        </w:rPr>
        <w:t>STAROSTWO POWIATOWE</w:t>
      </w:r>
    </w:p>
    <w:p w14:paraId="325EB6CB" w14:textId="77777777" w:rsidR="00F4748F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WYDZIAŁ KOMUNIKACJI</w:t>
      </w:r>
    </w:p>
    <w:p w14:paraId="76974C34" w14:textId="77777777" w:rsidR="00F4748F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I TRANSPORTU DROGOWEGO</w:t>
      </w:r>
    </w:p>
    <w:p w14:paraId="25536B84" w14:textId="77777777" w:rsidR="00F4748F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W LEGNICY</w:t>
      </w:r>
    </w:p>
    <w:p w14:paraId="0C506DEA" w14:textId="77777777" w:rsidR="00F4748F" w:rsidRDefault="00F4748F">
      <w:pPr>
        <w:pStyle w:val="Standard"/>
        <w:rPr>
          <w:b/>
          <w:bCs/>
          <w:sz w:val="28"/>
          <w:szCs w:val="28"/>
        </w:rPr>
      </w:pPr>
    </w:p>
    <w:p w14:paraId="04955E03" w14:textId="77777777" w:rsidR="00F4748F" w:rsidRDefault="00000000">
      <w:pPr>
        <w:pStyle w:val="Standard"/>
      </w:pPr>
      <w:r>
        <w:t>Wnoszę</w:t>
      </w:r>
      <w:r>
        <w:rPr>
          <w:b/>
          <w:bCs/>
          <w:sz w:val="28"/>
          <w:szCs w:val="28"/>
        </w:rPr>
        <w:t xml:space="preserve"> </w:t>
      </w:r>
      <w:r>
        <w:t>o wymianę dowodu rejestracyjnego niżej wymienionego pojazdu:</w:t>
      </w:r>
    </w:p>
    <w:p w14:paraId="71444ED0" w14:textId="77777777" w:rsidR="00F4748F" w:rsidRDefault="00F4748F">
      <w:pPr>
        <w:pStyle w:val="Standard"/>
        <w:rPr>
          <w:b/>
          <w:bCs/>
          <w:sz w:val="28"/>
          <w:szCs w:val="28"/>
        </w:rPr>
      </w:pPr>
    </w:p>
    <w:p w14:paraId="64906477" w14:textId="77777777" w:rsidR="00F4748F" w:rsidRDefault="00000000">
      <w:pPr>
        <w:pStyle w:val="Standard"/>
      </w:pPr>
      <w:r>
        <w:t>1. rodzaj pojazdu....................................................................................................................................</w:t>
      </w:r>
    </w:p>
    <w:p w14:paraId="126B2072" w14:textId="77777777" w:rsidR="00F4748F" w:rsidRDefault="00F4748F">
      <w:pPr>
        <w:pStyle w:val="Standard"/>
        <w:rPr>
          <w:b/>
          <w:bCs/>
          <w:sz w:val="28"/>
          <w:szCs w:val="28"/>
        </w:rPr>
      </w:pPr>
    </w:p>
    <w:p w14:paraId="32C86884" w14:textId="77777777" w:rsidR="00F4748F" w:rsidRDefault="00000000">
      <w:pPr>
        <w:pStyle w:val="Standard"/>
      </w:pPr>
      <w:r>
        <w:t>2. marka, model......................................................................................................................................</w:t>
      </w:r>
    </w:p>
    <w:p w14:paraId="4D5E6525" w14:textId="77777777" w:rsidR="00F4748F" w:rsidRDefault="00F4748F">
      <w:pPr>
        <w:pStyle w:val="Standard"/>
        <w:rPr>
          <w:b/>
          <w:bCs/>
          <w:sz w:val="28"/>
          <w:szCs w:val="28"/>
        </w:rPr>
      </w:pPr>
    </w:p>
    <w:p w14:paraId="395B2A70" w14:textId="77777777" w:rsidR="00F4748F" w:rsidRDefault="00000000">
      <w:pPr>
        <w:pStyle w:val="Standard"/>
      </w:pPr>
      <w:r>
        <w:t>3. numer VIN..........................................................................................................................................</w:t>
      </w:r>
    </w:p>
    <w:p w14:paraId="7977D709" w14:textId="77777777" w:rsidR="00F4748F" w:rsidRDefault="00F4748F">
      <w:pPr>
        <w:pStyle w:val="Standard"/>
        <w:rPr>
          <w:b/>
          <w:bCs/>
          <w:sz w:val="28"/>
          <w:szCs w:val="28"/>
        </w:rPr>
      </w:pPr>
    </w:p>
    <w:p w14:paraId="058177FF" w14:textId="77777777" w:rsidR="00F4748F" w:rsidRDefault="00000000">
      <w:pPr>
        <w:pStyle w:val="Standard"/>
      </w:pPr>
      <w:r>
        <w:t>4. numer rejestracyjny.............................................................................................................................</w:t>
      </w:r>
    </w:p>
    <w:p w14:paraId="52E531B3" w14:textId="77777777" w:rsidR="00F4748F" w:rsidRDefault="00F4748F">
      <w:pPr>
        <w:pStyle w:val="Standard"/>
        <w:rPr>
          <w:b/>
          <w:bCs/>
          <w:sz w:val="28"/>
          <w:szCs w:val="28"/>
        </w:rPr>
      </w:pPr>
    </w:p>
    <w:p w14:paraId="3DB0857B" w14:textId="77777777" w:rsidR="00F4748F" w:rsidRDefault="00000000">
      <w:pPr>
        <w:pStyle w:val="Standard"/>
      </w:pPr>
      <w:r>
        <w:t>w związku z ….......................................................................................................................................</w:t>
      </w:r>
    </w:p>
    <w:p w14:paraId="37FD9747" w14:textId="77777777" w:rsidR="00F4748F" w:rsidRDefault="00F4748F">
      <w:pPr>
        <w:pStyle w:val="Standard"/>
        <w:rPr>
          <w:b/>
          <w:bCs/>
          <w:sz w:val="28"/>
          <w:szCs w:val="28"/>
        </w:rPr>
      </w:pPr>
    </w:p>
    <w:p w14:paraId="16A13F3C" w14:textId="77777777" w:rsidR="00F4748F" w:rsidRDefault="00000000">
      <w:pPr>
        <w:pStyle w:val="Standard"/>
      </w:pPr>
      <w:r>
        <w:rPr>
          <w:b/>
          <w:bCs/>
          <w:sz w:val="28"/>
          <w:szCs w:val="28"/>
        </w:rPr>
        <w:t xml:space="preserve">Jednocześnie </w:t>
      </w:r>
      <w:r>
        <w:rPr>
          <w:b/>
          <w:bCs/>
          <w:sz w:val="28"/>
          <w:szCs w:val="28"/>
          <w:u w:val="single"/>
        </w:rPr>
        <w:t>wnioskuję / nie wnioskuję*</w:t>
      </w:r>
      <w:r>
        <w:rPr>
          <w:b/>
          <w:bCs/>
          <w:sz w:val="28"/>
          <w:szCs w:val="28"/>
        </w:rPr>
        <w:t xml:space="preserve"> o wydanie pozwolenia czasowego do czasu wydania dowodu rejestracyjnego.</w:t>
      </w:r>
    </w:p>
    <w:p w14:paraId="43039C5D" w14:textId="77777777" w:rsidR="00F4748F" w:rsidRDefault="00F4748F">
      <w:pPr>
        <w:pStyle w:val="Standard"/>
        <w:rPr>
          <w:b/>
          <w:bCs/>
          <w:sz w:val="28"/>
          <w:szCs w:val="28"/>
        </w:rPr>
      </w:pPr>
    </w:p>
    <w:p w14:paraId="7C928522" w14:textId="77777777" w:rsidR="00F4748F" w:rsidRDefault="00000000">
      <w:pPr>
        <w:pStyle w:val="Standard"/>
      </w:pPr>
      <w:r>
        <w:rPr>
          <w:b/>
          <w:bCs/>
        </w:rPr>
        <w:t>*niepotrzebne skreślić</w:t>
      </w:r>
    </w:p>
    <w:p w14:paraId="1C0A5207" w14:textId="77777777" w:rsidR="00F4748F" w:rsidRDefault="00F4748F">
      <w:pPr>
        <w:pStyle w:val="Standard"/>
        <w:rPr>
          <w:b/>
          <w:bCs/>
          <w:sz w:val="28"/>
          <w:szCs w:val="28"/>
        </w:rPr>
      </w:pPr>
    </w:p>
    <w:p w14:paraId="52F9A6F1" w14:textId="77777777" w:rsidR="00F4748F" w:rsidRDefault="00000000">
      <w:pPr>
        <w:pStyle w:val="Standard"/>
      </w:pPr>
      <w:r>
        <w:rPr>
          <w:u w:val="single"/>
        </w:rPr>
        <w:t>Do wniosku załączam:</w:t>
      </w:r>
    </w:p>
    <w:p w14:paraId="4E864191" w14:textId="77777777" w:rsidR="00F4748F" w:rsidRDefault="00000000">
      <w:pPr>
        <w:pStyle w:val="Standard"/>
        <w:numPr>
          <w:ilvl w:val="0"/>
          <w:numId w:val="1"/>
        </w:numPr>
      </w:pPr>
      <w:r>
        <w:t>zaświadczenie o przeprowadzonym badaniu technicznym,</w:t>
      </w:r>
    </w:p>
    <w:p w14:paraId="0F8E4599" w14:textId="77777777" w:rsidR="00F4748F" w:rsidRDefault="00000000">
      <w:pPr>
        <w:pStyle w:val="Standard"/>
        <w:numPr>
          <w:ilvl w:val="0"/>
          <w:numId w:val="1"/>
        </w:numPr>
      </w:pPr>
      <w:r>
        <w:t>dowód rejestracyjny,</w:t>
      </w:r>
    </w:p>
    <w:p w14:paraId="6010C3F7" w14:textId="77777777" w:rsidR="00F4748F" w:rsidRDefault="00000000">
      <w:pPr>
        <w:pStyle w:val="Standard"/>
        <w:numPr>
          <w:ilvl w:val="0"/>
          <w:numId w:val="1"/>
        </w:numPr>
      </w:pPr>
      <w:r>
        <w:t>…................................................................................................................................................</w:t>
      </w:r>
    </w:p>
    <w:p w14:paraId="7E3ABC35" w14:textId="77777777" w:rsidR="00F4748F" w:rsidRDefault="00F4748F">
      <w:pPr>
        <w:pStyle w:val="Standard"/>
        <w:rPr>
          <w:sz w:val="28"/>
          <w:szCs w:val="28"/>
        </w:rPr>
      </w:pPr>
    </w:p>
    <w:p w14:paraId="2E534985" w14:textId="77777777" w:rsidR="00F4748F" w:rsidRDefault="00000000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…..................................................................</w:t>
      </w:r>
    </w:p>
    <w:p w14:paraId="4C384E5B" w14:textId="77777777" w:rsidR="00F4748F" w:rsidRDefault="00000000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rPr>
          <w:sz w:val="20"/>
          <w:szCs w:val="20"/>
        </w:rPr>
        <w:t xml:space="preserve">         (podpis)</w:t>
      </w:r>
    </w:p>
    <w:p w14:paraId="2722C723" w14:textId="77777777" w:rsidR="00F4748F" w:rsidRDefault="00F4748F">
      <w:pPr>
        <w:pStyle w:val="Standard"/>
        <w:rPr>
          <w:sz w:val="28"/>
          <w:szCs w:val="28"/>
        </w:rPr>
      </w:pPr>
    </w:p>
    <w:p w14:paraId="7C3E4787" w14:textId="77777777" w:rsidR="00F4748F" w:rsidRDefault="00F4748F">
      <w:pPr>
        <w:pStyle w:val="Standard"/>
        <w:rPr>
          <w:sz w:val="28"/>
          <w:szCs w:val="28"/>
        </w:rPr>
      </w:pPr>
    </w:p>
    <w:p w14:paraId="7C4B009F" w14:textId="77777777" w:rsidR="00F4748F" w:rsidRDefault="00F4748F">
      <w:pPr>
        <w:pStyle w:val="Standard"/>
        <w:rPr>
          <w:sz w:val="20"/>
          <w:szCs w:val="20"/>
        </w:rPr>
      </w:pPr>
    </w:p>
    <w:p w14:paraId="6463DA42" w14:textId="77777777" w:rsidR="00F4748F" w:rsidRDefault="00000000">
      <w:pPr>
        <w:pStyle w:val="Standard"/>
      </w:pPr>
      <w:r>
        <w:rPr>
          <w:sz w:val="20"/>
          <w:szCs w:val="20"/>
        </w:rPr>
        <w:t xml:space="preserve">Oświadczam, że działam za zgodą i wiedzą współwłaściciela/współwłaścicieli pojazdu ( </w:t>
      </w:r>
      <w:r>
        <w:rPr>
          <w:rFonts w:ascii="arial, sans-serif" w:hAnsi="arial, sans-serif"/>
          <w:color w:val="4D5156"/>
          <w:sz w:val="21"/>
          <w:szCs w:val="20"/>
        </w:rPr>
        <w:t>§</w:t>
      </w:r>
      <w:r>
        <w:rPr>
          <w:sz w:val="20"/>
          <w:szCs w:val="20"/>
        </w:rPr>
        <w:t xml:space="preserve"> 16 ust.1 rozporządzenia w sprawie rejestracji i oznaczania pojazdów oraz wymagań dla tablic rejestracyjnym – Dz. U. Z 2017r. </w:t>
      </w:r>
      <w:proofErr w:type="spellStart"/>
      <w:r>
        <w:rPr>
          <w:sz w:val="20"/>
          <w:szCs w:val="20"/>
        </w:rPr>
        <w:t>Poz</w:t>
      </w:r>
      <w:proofErr w:type="spellEnd"/>
      <w:r>
        <w:rPr>
          <w:sz w:val="20"/>
          <w:szCs w:val="20"/>
        </w:rPr>
        <w:t xml:space="preserve"> 2355)</w:t>
      </w:r>
    </w:p>
    <w:p w14:paraId="65B8F19D" w14:textId="77777777" w:rsidR="00F4748F" w:rsidRDefault="00F4748F">
      <w:pPr>
        <w:pStyle w:val="Standard"/>
        <w:rPr>
          <w:sz w:val="20"/>
          <w:szCs w:val="20"/>
        </w:rPr>
      </w:pPr>
    </w:p>
    <w:p w14:paraId="0319F37F" w14:textId="77777777" w:rsidR="00F4748F" w:rsidRDefault="00000000">
      <w:pPr>
        <w:pStyle w:val="Standard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….............................................................</w:t>
      </w:r>
    </w:p>
    <w:p w14:paraId="159F125A" w14:textId="77777777" w:rsidR="00F4748F" w:rsidRDefault="00000000">
      <w:pPr>
        <w:pStyle w:val="Standard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(podpis)</w:t>
      </w:r>
    </w:p>
    <w:sectPr w:rsidR="00F4748F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2E84D" w14:textId="77777777" w:rsidR="00E74F10" w:rsidRDefault="00E74F10">
      <w:r>
        <w:separator/>
      </w:r>
    </w:p>
  </w:endnote>
  <w:endnote w:type="continuationSeparator" w:id="0">
    <w:p w14:paraId="1695CD62" w14:textId="77777777" w:rsidR="00E74F10" w:rsidRDefault="00E7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sans-serif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05D0D" w14:textId="77777777" w:rsidR="00E74F10" w:rsidRDefault="00E74F10">
      <w:r>
        <w:rPr>
          <w:color w:val="000000"/>
        </w:rPr>
        <w:separator/>
      </w:r>
    </w:p>
  </w:footnote>
  <w:footnote w:type="continuationSeparator" w:id="0">
    <w:p w14:paraId="65545D99" w14:textId="77777777" w:rsidR="00E74F10" w:rsidRDefault="00E74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763E3"/>
    <w:multiLevelType w:val="multilevel"/>
    <w:tmpl w:val="9718E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926504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4748F"/>
    <w:rsid w:val="00E212A1"/>
    <w:rsid w:val="00E74F10"/>
    <w:rsid w:val="00F4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75A0"/>
  <w15:docId w15:val="{9AC2B3CC-11CF-4264-B135-41C2347F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RI-Bajon</dc:creator>
  <cp:lastModifiedBy>RI-Bajon</cp:lastModifiedBy>
  <cp:revision>2</cp:revision>
  <cp:lastPrinted>2021-11-18T09:35:00Z</cp:lastPrinted>
  <dcterms:created xsi:type="dcterms:W3CDTF">2023-01-03T14:24:00Z</dcterms:created>
  <dcterms:modified xsi:type="dcterms:W3CDTF">2023-01-03T14:24:00Z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